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55"/>
        <w:autoSpaceDE w:val="0"/>
        <w:autoSpaceDN w:val="0"/>
        <w:adjustRightInd w:val="0"/>
        <w:jc w:val="left"/>
        <w:rPr>
          <w:rFonts w:eastAsia="方正小标宋_GBK"/>
          <w:snapToGrid w:val="0"/>
          <w:sz w:val="32"/>
          <w:szCs w:val="32"/>
        </w:rPr>
      </w:pPr>
      <w:bookmarkStart w:id="0" w:name="_GoBack"/>
      <w:bookmarkEnd w:id="0"/>
      <w:r>
        <w:rPr>
          <w:sz w:val="44"/>
          <w:szCs w:val="44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-285745</wp:posOffset>
            </wp:positionH>
            <wp:positionV relativeFrom="paragraph">
              <wp:posOffset>395661</wp:posOffset>
            </wp:positionV>
            <wp:extent cx="1088020" cy="391782"/>
            <wp:effectExtent l="0" t="0" r="0" b="0"/>
            <wp:wrapNone/>
            <wp:docPr id="1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7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020" cy="39178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cs="方正黑体_GBK" w:hint="eastAsia"/>
          <w:sz w:val="28"/>
          <w:szCs w:val="28"/>
        </w:rPr>
        <w:t>附件4</w:t>
      </w:r>
      <w:r>
        <w:rPr>
          <w:rFonts w:ascii="方正黑体_GBK" w:eastAsia="方正黑体_GBK" w:cs="方正黑体_GBK" w:hint="eastAsia"/>
          <w:snapToGrid w:val="0"/>
          <w:sz w:val="28"/>
          <w:szCs w:val="28"/>
        </w:rPr>
        <w:t xml:space="preserve"> </w:t>
      </w:r>
      <w:r>
        <w:rPr>
          <w:rFonts w:eastAsia="方正小标宋_GBK"/>
          <w:snapToGrid w:val="0"/>
          <w:sz w:val="32"/>
          <w:szCs w:val="32"/>
        </w:rPr>
        <w:t xml:space="preserve">                   </w:t>
      </w:r>
    </w:p>
    <w:p>
      <w:pPr>
        <w:pStyle w:val="43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>2025年</w:t>
      </w:r>
      <w:r>
        <w:rPr>
          <w:rFonts w:ascii="方正小标宋_GBK" w:eastAsia="方正小标宋_GBK" w:cs="方正小标宋_GBK" w:hint="eastAsia"/>
          <w:snapToGrid w:val="0"/>
          <w:sz w:val="44"/>
          <w:szCs w:val="44"/>
        </w:rPr>
        <w:t>第12届</w:t>
      </w: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</w:rPr>
        <w:t>世界运动会进境</w:t>
      </w:r>
      <w:r>
        <w:rPr>
          <w:rFonts w:ascii="方正小标宋_GBK" w:eastAsia="方正小标宋_GBK" w:cs="方正小标宋_GBK"/>
          <w:snapToGrid w:val="0"/>
          <w:kern w:val="0"/>
          <w:sz w:val="44"/>
          <w:szCs w:val="44"/>
        </w:rPr>
        <w:t>人员</w:t>
      </w: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</w:rPr>
        <w:t>自用物资清单</w:t>
      </w:r>
    </w:p>
    <w:p>
      <w:pPr>
        <w:pStyle w:val="43"/>
        <w:jc w:val="center"/>
        <w:rPr>
          <w:rFonts w:eastAsia="方正小标宋_GBK"/>
          <w:snapToGrid w:val="0"/>
          <w:kern w:val="0"/>
        </w:rPr>
      </w:pPr>
      <w:r>
        <w:rPr>
          <w:rFonts w:eastAsia="方正小标宋_GBK"/>
          <w:snapToGrid w:val="0"/>
          <w:kern w:val="0"/>
        </w:rPr>
        <w:t xml:space="preserve">List of Imported Goods for Self-use for </w:t>
      </w:r>
      <w:r>
        <w:rPr>
          <w:rFonts w:eastAsia="黑体"/>
        </w:rPr>
        <w:t>The World Games 2025 Chengdu</w:t>
      </w:r>
    </w:p>
    <w:tbl>
      <w:tblPr>
        <w:tblpPr w:leftFromText="180" w:rightFromText="180" w:vertAnchor="text" w:horzAnchor="page" w:tblpX="1783" w:tblpY="44"/>
        <w:tblOverlap w:val="never"/>
        <w:tblW w:w="14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577"/>
        <w:gridCol w:w="2469"/>
        <w:gridCol w:w="1369"/>
        <w:gridCol w:w="1393"/>
        <w:gridCol w:w="1479"/>
        <w:gridCol w:w="2628"/>
        <w:gridCol w:w="1723"/>
      </w:tblGrid>
      <w:tr>
        <w:trPr>
          <w:trHeight w:val="400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84"/>
              <w:widowControl/>
              <w:jc w:val="left"/>
              <w:textAlignment w:val="center"/>
              <w:rPr>
                <w:rFonts w:ascii="Arial" w:eastAsia="宋体" w:hAnsi="Arial"/>
                <w:sz w:val="24"/>
                <w:szCs w:val="24"/>
              </w:rPr>
            </w:pPr>
            <w:r>
              <w:rPr>
                <w:rStyle w:val="385Char"/>
                <w:rFonts w:hint="eastAsia"/>
                <w:color w:val="auto"/>
              </w:rPr>
              <w:t>航班号</w:t>
            </w:r>
            <w:r>
              <w:rPr>
                <w:rStyle w:val="386Char"/>
                <w:rFonts w:eastAsia="宋体"/>
                <w:color w:val="auto"/>
              </w:rPr>
              <w:t xml:space="preserve"> </w:t>
            </w:r>
            <w:r>
              <w:rPr>
                <w:rStyle w:val="387Char"/>
                <w:rFonts w:eastAsia="方正小标宋_GBK"/>
                <w:snapToGrid w:val="0"/>
                <w:kern w:val="0"/>
                <w:sz w:val="24"/>
                <w:szCs w:val="24"/>
              </w:rPr>
              <w:t>Flight No.</w:t>
            </w:r>
            <w:r>
              <w:rPr>
                <w:rStyle w:val="387Char"/>
                <w:rFonts w:eastAsia="方正小标宋_GBK" w:hint="eastAsia"/>
                <w:snapToGrid w:val="0"/>
                <w:kern w:val="0"/>
                <w:szCs w:val="28"/>
              </w:rPr>
              <w:t>：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83"/>
              <w:rPr>
                <w:rFonts w:ascii="Arial" w:eastAsia="宋体" w:hAnsi="Arial"/>
                <w:sz w:val="22"/>
                <w:szCs w:val="22"/>
              </w:rPr>
            </w:pPr>
          </w:p>
        </w:tc>
        <w:tc>
          <w:tcPr>
            <w:tcW w:w="68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80"/>
              <w:widowControl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Style w:val="381Char"/>
                <w:rFonts w:hint="eastAsia"/>
                <w:color w:val="auto"/>
              </w:rPr>
              <w:t>自用物资清单编号</w:t>
            </w:r>
            <w:r>
              <w:rPr>
                <w:rStyle w:val="382Char"/>
                <w:rFonts w:ascii="Times New Roman" w:eastAsia="黑体" w:cs="Times New Roman" w:hAnsi="Times New Roman"/>
                <w:color w:val="auto"/>
              </w:rPr>
              <w:t>List of Imported Goods for Self-use No.</w:t>
            </w:r>
            <w:r>
              <w:rPr>
                <w:rStyle w:val="381Char"/>
                <w:rFonts w:ascii="Times New Roman" w:cs="Times New Roman" w:hAnsi="Times New Roman"/>
                <w:color w:val="auto"/>
              </w:rPr>
              <w:t>：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9"/>
              <w:rPr>
                <w:rFonts w:ascii="Arial" w:eastAsia="宋体" w:hAnsi="Arial"/>
                <w:sz w:val="22"/>
                <w:szCs w:val="22"/>
              </w:rPr>
            </w:pPr>
          </w:p>
        </w:tc>
      </w:tr>
      <w:tr>
        <w:trPr>
          <w:trHeight w:val="400"/>
        </w:trPr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8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Name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7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Quantity</w:t>
            </w:r>
          </w:p>
        </w:tc>
        <w:tc>
          <w:tcPr>
            <w:tcW w:w="24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6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Main contents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5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Weight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4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Origin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3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HS Code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2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Purpose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71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Fonts w:ascii="Arial" w:eastAsia="宋体" w:cs="Arial" w:hAnsi="Arial"/>
                <w:kern w:val="0"/>
                <w:sz w:val="28"/>
                <w:szCs w:val="28"/>
              </w:rPr>
              <w:t>Remark</w:t>
            </w:r>
          </w:p>
        </w:tc>
      </w:tr>
      <w:tr>
        <w:trPr>
          <w:trHeight w:val="400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69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70Char"/>
                <w:rFonts w:hint="eastAsia"/>
                <w:color w:val="auto"/>
              </w:rPr>
              <w:t>品名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67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68Char"/>
                <w:rFonts w:hint="eastAsia"/>
                <w:color w:val="auto"/>
              </w:rPr>
              <w:t>数量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65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66Char"/>
                <w:rFonts w:hint="eastAsia"/>
                <w:color w:val="auto"/>
              </w:rPr>
              <w:t>主要成分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63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64Char"/>
                <w:rFonts w:hint="eastAsia"/>
                <w:color w:val="auto"/>
              </w:rPr>
              <w:t>重量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61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62Char"/>
                <w:rFonts w:hint="eastAsia"/>
                <w:color w:val="auto"/>
              </w:rPr>
              <w:t>产地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58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59Char"/>
                <w:rFonts w:eastAsia="宋体"/>
                <w:color w:val="auto"/>
              </w:rPr>
              <w:t>HS</w:t>
            </w:r>
            <w:r>
              <w:rPr>
                <w:rStyle w:val="360Char"/>
                <w:rFonts w:hint="eastAsia"/>
                <w:color w:val="auto"/>
              </w:rPr>
              <w:t>编码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56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57Char"/>
                <w:rFonts w:hint="eastAsia"/>
                <w:color w:val="auto"/>
              </w:rPr>
              <w:t>用途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354"/>
              <w:widowControl/>
              <w:jc w:val="center"/>
              <w:textAlignment w:val="center"/>
              <w:rPr>
                <w:rFonts w:ascii="Arial" w:eastAsia="宋体" w:hAnsi="Arial"/>
                <w:sz w:val="28"/>
                <w:szCs w:val="28"/>
              </w:rPr>
            </w:pPr>
            <w:r>
              <w:rPr>
                <w:rStyle w:val="355Char"/>
                <w:rFonts w:hint="eastAsia"/>
                <w:color w:val="auto"/>
              </w:rPr>
              <w:t>备注</w:t>
            </w:r>
          </w:p>
        </w:tc>
      </w:tr>
      <w:tr>
        <w:trPr>
          <w:trHeight w:val="600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53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52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51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50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9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8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7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6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</w:tr>
      <w:tr>
        <w:trPr>
          <w:trHeight w:val="600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5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4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3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2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1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40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9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8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</w:tr>
      <w:tr>
        <w:trPr>
          <w:trHeight w:val="600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7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6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5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4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3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2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1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30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</w:tr>
      <w:tr>
        <w:trPr>
          <w:trHeight w:val="600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9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8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7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6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5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4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3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2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</w:tr>
      <w:tr>
        <w:trPr>
          <w:trHeight w:val="600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1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20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19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18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17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16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15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pStyle w:val="314"/>
              <w:jc w:val="left"/>
              <w:rPr>
                <w:rFonts w:ascii="Arial" w:eastAsia="宋体" w:hAnsi="Arial"/>
                <w:sz w:val="28"/>
                <w:szCs w:val="28"/>
              </w:rPr>
            </w:pPr>
          </w:p>
        </w:tc>
      </w:tr>
    </w:tbl>
    <w:p>
      <w:pPr>
        <w:pStyle w:val="388"/>
        <w:widowControl/>
        <w:spacing w:line="400" w:lineRule="exact"/>
        <w:ind w:left="0" w:hanging="209"/>
        <w:textAlignment w:val="center"/>
        <w:rPr>
          <w:sz w:val="24"/>
          <w:szCs w:val="24"/>
        </w:rPr>
      </w:pPr>
      <w:r>
        <w:rPr>
          <w:rFonts w:ascii="黑体" w:eastAsia="黑体" w:cs="黑体"/>
          <w:kern w:val="0"/>
          <w:sz w:val="24"/>
          <w:szCs w:val="24"/>
        </w:rPr>
        <w:t>利益相关方</w:t>
      </w:r>
      <w:r>
        <w:rPr>
          <w:rFonts w:ascii="黑体" w:eastAsia="黑体" w:cs="黑体" w:hint="eastAsia"/>
          <w:kern w:val="0"/>
          <w:sz w:val="24"/>
          <w:szCs w:val="24"/>
        </w:rPr>
        <w:t>代表签字</w:t>
      </w:r>
      <w:r>
        <w:rPr>
          <w:sz w:val="24"/>
          <w:szCs w:val="24"/>
        </w:rPr>
        <w:t>Stakeholder</w:t>
      </w:r>
      <w:r>
        <w:rPr>
          <w:snapToGrid w:val="0"/>
          <w:sz w:val="24"/>
          <w:szCs w:val="24"/>
        </w:rPr>
        <w:t>'</w:t>
      </w:r>
      <w:r>
        <w:rPr>
          <w:sz w:val="24"/>
          <w:szCs w:val="24"/>
        </w:rPr>
        <w:t xml:space="preserve">s representative signature:     </w:t>
      </w:r>
    </w:p>
    <w:p>
      <w:pPr>
        <w:pStyle w:val="388"/>
        <w:widowControl/>
        <w:spacing w:line="400" w:lineRule="exact"/>
        <w:ind w:left="0" w:hanging="209"/>
        <w:textAlignment w:val="center"/>
        <w:rPr>
          <w:sz w:val="24"/>
          <w:szCs w:val="24"/>
        </w:rPr>
      </w:pPr>
      <w:r>
        <w:rPr>
          <w:rFonts w:ascii="黑体" w:eastAsia="黑体" w:cs="黑体"/>
          <w:kern w:val="0"/>
          <w:sz w:val="24"/>
          <w:szCs w:val="24"/>
        </w:rPr>
        <w:t>利益相关方</w:t>
      </w:r>
      <w:r>
        <w:rPr>
          <w:rFonts w:ascii="黑体" w:eastAsia="黑体" w:cs="黑体" w:hint="eastAsia"/>
          <w:kern w:val="0"/>
          <w:sz w:val="24"/>
          <w:szCs w:val="24"/>
        </w:rPr>
        <w:t>代表证件号</w:t>
      </w:r>
      <w:r>
        <w:rPr>
          <w:sz w:val="24"/>
          <w:szCs w:val="24"/>
        </w:rPr>
        <w:t>Stakeholder</w:t>
      </w:r>
      <w:r>
        <w:rPr>
          <w:snapToGrid w:val="0"/>
          <w:sz w:val="24"/>
          <w:szCs w:val="24"/>
        </w:rPr>
        <w:t>'</w:t>
      </w:r>
      <w:r>
        <w:rPr>
          <w:sz w:val="24"/>
          <w:szCs w:val="24"/>
        </w:rPr>
        <w:t>s representative document No.:</w:t>
      </w:r>
    </w:p>
    <w:p>
      <w:pPr>
        <w:pStyle w:val="69"/>
        <w:snapToGrid w:val="0"/>
        <w:spacing w:line="400" w:lineRule="exact"/>
        <w:rPr>
          <w:rFonts w:eastAsia="方正仿宋_GBK"/>
          <w:snapToGrid w:val="0"/>
          <w:sz w:val="32"/>
          <w:szCs w:val="32"/>
        </w:rPr>
      </w:pPr>
      <w:r>
        <w:rPr>
          <w:rFonts w:eastAsia="方正仿宋_GBK" w:cs="方正仿宋_GBK" w:hint="eastAsia"/>
          <w:snapToGrid w:val="0"/>
          <w:sz w:val="32"/>
          <w:szCs w:val="32"/>
        </w:rPr>
        <w:t>（正本：主管海关留存；副本</w:t>
      </w:r>
      <w:r>
        <w:rPr>
          <w:rFonts w:eastAsia="方正仿宋_GBK"/>
          <w:snapToGrid w:val="0"/>
          <w:sz w:val="32"/>
          <w:szCs w:val="32"/>
        </w:rPr>
        <w:t>1</w:t>
      </w:r>
      <w:r>
        <w:rPr>
          <w:rFonts w:eastAsia="方正仿宋_GBK" w:cs="方正仿宋_GBK" w:hint="eastAsia"/>
          <w:snapToGrid w:val="0"/>
          <w:sz w:val="32"/>
          <w:szCs w:val="32"/>
        </w:rPr>
        <w:t>：进境地海关留存；副本</w:t>
      </w:r>
      <w:r>
        <w:rPr>
          <w:rFonts w:eastAsia="方正仿宋_GBK"/>
          <w:snapToGrid w:val="0"/>
          <w:sz w:val="32"/>
          <w:szCs w:val="32"/>
        </w:rPr>
        <w:t>2</w:t>
      </w:r>
      <w:r>
        <w:rPr>
          <w:rFonts w:eastAsia="方正仿宋_GBK" w:cs="方正仿宋_GBK" w:hint="eastAsia"/>
          <w:snapToGrid w:val="0"/>
          <w:sz w:val="32"/>
          <w:szCs w:val="32"/>
        </w:rPr>
        <w:t>：所有人或代理人留存。）</w:t>
      </w:r>
    </w:p>
    <w:sectPr>
      <w:footerReference w:type="even" r:id="rId2"/>
      <w:pgSz w:w="16840" w:h="11907" w:orient="landscape"/>
      <w:pgMar w:top="1588" w:right="2098" w:bottom="1474" w:left="1985" w:header="851" w:footer="992" w:gutter="0"/>
      <w:pgNumType w:fmt="numberInDash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方正小标宋简体">
    <w:altName w:val="方正小标宋_GBK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Fang Song">
    <w:altName w:val="方正黑体_GBK"/>
    <w:panose1 w:val="00000000000000000000"/>
    <w:charset w:val="86"/>
    <w:family w:val="swiss"/>
    <w:pitch w:val="variable"/>
    <w:sig w:usb0="00000000" w:usb1="00000000" w:usb2="0000001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outside" w:y="1" w:anchorLock="0"/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tabs>
        <w:tab w:val="center" w:pos="4153"/>
        <w:tab w:val="right" w:pos="8306"/>
      </w:tabs>
      <w:ind w:right="360" w:firstLine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86C21A4"/>
    <w:multiLevelType w:val="singleLevel"/>
    <w:tmpl w:val="DF7C600E"/>
    <w:lvl w:ilvl="0">
      <w:start w:val="1"/>
      <w:numFmt w:val="decimal"/>
      <w:lvlRestart w:val="0"/>
      <w:pStyle w:val="17"/>
      <w:lvlText w:val="%1."/>
      <w:lvlJc w:val="left"/>
      <w:pPr>
        <w:tabs>
          <w:tab w:val="num" w:pos="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next w:val="16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customStyle="1" w:styleId="16">
    <w:name w:val="Default"/>
    <w:autoRedefine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styleId="17">
    <w:name w:val="List Number 2"/>
    <w:basedOn w:val="0"/>
    <w:autoRedefine/>
    <w:pPr>
      <w:numPr>
        <w:ilvl w:val="0"/>
        <w:numId w:val="1"/>
      </w:numPr>
    </w:pPr>
  </w:style>
  <w:style w:type="paragraph" w:styleId="18">
    <w:name w:val="index 8"/>
    <w:basedOn w:val="0"/>
    <w:autoRedefine/>
    <w:next w:val="0"/>
    <w:pPr>
      <w:ind w:firstLineChars="100" w:firstLine="100"/>
    </w:pPr>
  </w:style>
  <w:style w:type="paragraph" w:styleId="19">
    <w:name w:val="List 2"/>
    <w:basedOn w:val="0"/>
    <w:autoRedefine/>
    <w:pPr>
      <w:ind w:leftChars="200" w:left="400" w:hangingChars="200" w:hanging="200"/>
    </w:p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22">
    <w:name w:val="样式 2 二号"/>
    <w:autoRedefine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23">
    <w:name w:val="样式 4 10 磅"/>
    <w:autoRedefine/>
    <w:next w:val="19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6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5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法规首行"/>
    <w:autoRedefine/>
    <w:next w:val="18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">
    <w:name w:val="样式 9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">
    <w:name w:val="样式 2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5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30 三号"/>
    <w:next w:val="17"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样式 4 小四"/>
    <w:next w:val="32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2">
    <w:name w:val="公式样式 矢量矩阵"/>
    <w:autoRedefine/>
    <w:rPr>
      <w:rFonts w:ascii="Times New Roman" w:eastAsia="宋体" w:cs="Times New Roman" w:hAnsi="Times New Roman"/>
      <w:b/>
      <w:bCs/>
      <w:sz w:val="20"/>
      <w:szCs w:val="20"/>
      <w:lang w:val="en-US" w:eastAsia="zh-CN" w:bidi="ar-SA"/>
    </w:rPr>
  </w:style>
  <w:style w:type="paragraph" w:customStyle="1" w:styleId="33">
    <w:name w:val="样式 109 10 磅"/>
    <w:autoRedefine/>
    <w:pPr>
      <w:widowControl w:val="0"/>
      <w:jc w:val="both"/>
    </w:pPr>
    <w:rPr>
      <w:rFonts w:ascii="??" w:eastAsia="Times New Roman" w:cs="??" w:hAnsi="??"/>
      <w:kern w:val="2"/>
      <w:sz w:val="21"/>
      <w:szCs w:val="21"/>
      <w:lang w:val="en-US" w:eastAsia="zh-CN" w:bidi="ar-SA"/>
    </w:rPr>
  </w:style>
  <w:style w:type="paragraph" w:customStyle="1" w:styleId="34">
    <w:name w:val="样式 1 二号"/>
    <w:autoRedefine/>
    <w:next w:val="35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35">
    <w:name w:val="样式 7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6">
    <w:name w:val="样式 6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20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8">
    <w:name w:val="样式 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9">
    <w:name w:val="样式 32 三号"/>
    <w:autoRedefine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40">
    <w:name w:val="样式 19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1">
    <w:name w:val="样式 79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2">
    <w:name w:val="样式 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3">
    <w:name w:val="样式 2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44">
    <w:name w:val="样式 20 三号"/>
    <w:autoRedefine/>
    <w:next w:val="4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5">
    <w:name w:val="样式 11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6">
    <w:name w:val="样式 21 三号"/>
    <w:autoRedefine/>
    <w:next w:val="47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7">
    <w:name w:val="样式 8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8">
    <w:name w:val="样式 24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9">
    <w:name w:val="样式 2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0">
    <w:name w:val="样式 2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1">
    <w:name w:val="样式 27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2">
    <w:name w:val="样式 28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样式 24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4">
    <w:name w:val="样式 40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40"/>
      <w:szCs w:val="40"/>
      <w:lang w:val="en-US" w:eastAsia="zh-CN" w:bidi="ar-SA"/>
    </w:rPr>
  </w:style>
  <w:style w:type="paragraph" w:customStyle="1" w:styleId="55">
    <w:name w:val="样式 5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6">
    <w:name w:val="样式 24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7">
    <w:name w:val="样式 24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8">
    <w:name w:val="样式 24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9">
    <w:name w:val="样式 24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0">
    <w:name w:val="样式 248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1">
    <w:name w:val="样式 2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2">
    <w:name w:val="样式 25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3">
    <w:name w:val="样式 25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4">
    <w:name w:val="样式 252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5">
    <w:name w:val="样式 242 小四"/>
    <w:autoRedefine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66">
    <w:name w:val="样式 243 小四"/>
    <w:autoRedefine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paragraph" w:customStyle="1" w:styleId="67">
    <w:name w:val="样式 2 四号"/>
    <w:autoRedefine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68">
    <w:name w:val="样式 3 四号"/>
    <w:rPr>
      <w:rFonts w:ascii="Arial" w:eastAsia="方正小标宋_GBK" w:cs="Arial" w:hAnsi="Arial"/>
      <w:color w:val="000000"/>
      <w:sz w:val="28"/>
      <w:szCs w:val="28"/>
      <w:lang w:val="en-US" w:eastAsia="zh-CN" w:bidi="ar-SA"/>
    </w:rPr>
  </w:style>
  <w:style w:type="paragraph" w:customStyle="1" w:styleId="69">
    <w:name w:val="样式 25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0">
    <w:name w:val="样式 25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1">
    <w:name w:val="样式 24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2">
    <w:name w:val="样式 2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73">
    <w:name w:val="样式 207 10 磅"/>
    <w:autoRedefine/>
    <w:next w:val="74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4">
    <w:name w:val="样式 22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5">
    <w:name w:val="样式 26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6">
    <w:name w:val="样式 24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7">
    <w:name w:val="样式 24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8">
    <w:name w:val="样式 24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9">
    <w:name w:val="样式 24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0">
    <w:name w:val="样式 24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1">
    <w:name w:val="样式 25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2">
    <w:name w:val="样式 25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3">
    <w:name w:val="样式 25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4">
    <w:name w:val="样式 25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5">
    <w:name w:val="样式 25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6">
    <w:name w:val="样式 25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7">
    <w:name w:val="样式 25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8">
    <w:name w:val="样式 25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9">
    <w:name w:val="样式 25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0">
    <w:name w:val="样式 25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1">
    <w:name w:val="样式 26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2">
    <w:name w:val="样式 26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3">
    <w:name w:val="样式 26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4">
    <w:name w:val="样式 26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5">
    <w:name w:val="样式 26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6">
    <w:name w:val="样式 26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7">
    <w:name w:val="样式 26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8">
    <w:name w:val="样式 26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9">
    <w:name w:val="样式 26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0">
    <w:name w:val="样式 26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1">
    <w:name w:val="样式 27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2">
    <w:name w:val="样式 27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3">
    <w:name w:val="样式 27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4">
    <w:name w:val="样式 27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5">
    <w:name w:val="样式 27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6">
    <w:name w:val="样式 27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7">
    <w:name w:val="样式 27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8">
    <w:name w:val="样式 27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9">
    <w:name w:val="样式 27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0">
    <w:name w:val="样式 27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1">
    <w:name w:val="样式 28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2">
    <w:name w:val="样式 28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3">
    <w:name w:val="样式 28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4">
    <w:name w:val="样式 283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5">
    <w:name w:val="样式 284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6">
    <w:name w:val="样式 285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17">
    <w:name w:val="样式 28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8">
    <w:name w:val="样式 28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9">
    <w:name w:val="样式 28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0">
    <w:name w:val="样式 28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1">
    <w:name w:val="样式 29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2">
    <w:name w:val="样式 29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3">
    <w:name w:val="样式 292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4">
    <w:name w:val="样式 293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5">
    <w:name w:val="样式 294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6">
    <w:name w:val="样式 25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27">
    <w:name w:val="样式 29 三号"/>
    <w:autoRedefine/>
    <w:pPr>
      <w:widowControl w:val="0"/>
      <w:ind w:leftChars="-101" w:left="-13" w:hangingChars="88" w:hanging="88"/>
      <w:jc w:val="both"/>
    </w:pPr>
    <w:rPr>
      <w:rFonts w:ascii="Times New Roman" w:eastAsia="仿宋_GB2312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128">
    <w:name w:val="样式 31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9">
    <w:name w:val="样式 297 小四"/>
    <w:autoRedefine/>
    <w:pPr>
      <w:widowControl w:val="0"/>
    </w:pPr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130">
    <w:name w:val="样式 3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1">
    <w:name w:val="样式 257 10 磅"/>
    <w:autoRedefine/>
    <w:rPr>
      <w:rFonts w:ascii="Times New Roman" w:eastAsia="方正仿宋_GBK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132">
    <w:name w:val="样式 3 小五"/>
    <w:autoRedefine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133">
    <w:name w:val="样式 3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4">
    <w:name w:val="样式 1 小五"/>
    <w:autoRedefine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35">
    <w:name w:val="样式 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36">
    <w:name w:val="NormalCharacter"/>
    <w:rPr>
      <w:rFonts w:ascii="Times New Roman" w:eastAsia="宋体" w:cs="Times New Roman" w:hAnsi="Times New Roman"/>
      <w:kern w:val="2"/>
      <w:sz w:val="24"/>
      <w:szCs w:val="24"/>
      <w:lang w:val="en-US" w:eastAsia="zh-CN"/>
    </w:rPr>
  </w:style>
  <w:style w:type="character" w:styleId="137">
    <w:name w:val="Hyperlink"/>
    <w:basedOn w:val="10"/>
    <w:rPr>
      <w:color w:val="0000FF"/>
      <w:u w:val="single"/>
    </w:rPr>
  </w:style>
  <w:style w:type="character" w:styleId="138">
    <w:name w:val="FollowedHyperlink"/>
    <w:basedOn w:val="10"/>
    <w:rPr>
      <w:color w:val="800080"/>
      <w:u w:val="single"/>
    </w:rPr>
  </w:style>
  <w:style w:type="paragraph" w:customStyle="1" w:styleId="139">
    <w:name w:val="样式 68 10 磅"/>
    <w:next w:val="0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character" w:customStyle="1" w:styleId="140">
    <w:name w:val="样式 69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1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3">
    <w:name w:val="样式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144">
    <w:name w:val="im-content1"/>
    <w:rPr>
      <w:color w:val="000000"/>
    </w:rPr>
  </w:style>
  <w:style w:type="character" w:customStyle="1" w:styleId="145">
    <w:name w:val="样式 10 磅 Char1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6">
    <w:name w:val="样式 6 小四"/>
    <w:next w:val="23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47">
    <w:name w:val="样式 9 10 磅 Char"/>
    <w:rPr>
      <w:rFonts w:ascii="宋体" w:eastAsia="宋体" w:cs="宋体"/>
      <w:kern w:val="2"/>
      <w:sz w:val="24"/>
      <w:szCs w:val="24"/>
      <w:lang w:val="en-US" w:eastAsia="zh-CN"/>
    </w:rPr>
  </w:style>
  <w:style w:type="character" w:customStyle="1" w:styleId="148">
    <w:name w:val="样式 11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9">
    <w:name w:val="样式 2 三号"/>
    <w:next w:val="24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50">
    <w:name w:val="样式 25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1">
    <w:name w:val="UserStyle_32"/>
    <w:next w:val="22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2">
    <w:name w:val="样式 1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3">
    <w:name w:val="样式"/>
    <w:rPr>
      <w:rFonts w:ascii="Times New Roman" w:eastAsia="宋体" w:cs="Times New Roman" w:hAnsi="Times New Roman"/>
      <w:color w:val="000000"/>
      <w:sz w:val="20"/>
      <w:szCs w:val="20"/>
      <w:lang w:val="en-US" w:eastAsia="zh-CN" w:bidi="ar-SA"/>
    </w:rPr>
  </w:style>
  <w:style w:type="paragraph" w:customStyle="1" w:styleId="154">
    <w:name w:val="UserStyle_75"/>
    <w:next w:val="0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5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56">
    <w:name w:val="样式 3 10 磅"/>
    <w:rPr>
      <w:rFonts w:ascii="宋体" w:eastAsia="宋体" w:cs="宋体"/>
      <w:kern w:val="2"/>
      <w:sz w:val="21"/>
      <w:szCs w:val="21"/>
      <w:lang w:val="en-US" w:eastAsia="zh-CN" w:bidi="ar-SA"/>
    </w:rPr>
  </w:style>
  <w:style w:type="paragraph" w:customStyle="1" w:styleId="157">
    <w:name w:val="样式 25 小四"/>
    <w:next w:val="17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58">
    <w:name w:val="样式 4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9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0">
    <w:name w:val="样式 27 小四"/>
    <w:next w:val="19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61">
    <w:name w:val="样式 7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62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63">
    <w:name w:val="样式 77 10 磅 Char"/>
    <w:rPr>
      <w:rFonts w:ascii="宋体" w:eastAsia="宋体" w:cs="宋体"/>
      <w:color w:val="0000FF"/>
      <w:u w:val="single"/>
      <w:lang w:val="en-US" w:eastAsia="zh-CN"/>
    </w:rPr>
  </w:style>
  <w:style w:type="paragraph" w:customStyle="1" w:styleId="164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5">
    <w:name w:val="样式 6 10 磅"/>
    <w:next w:val="16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66">
    <w:name w:val="样式 7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7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8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9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0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1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2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3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4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5">
    <w:name w:val="样式 16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6">
    <w:name w:val="样式 17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7">
    <w:name w:val="样式 1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78">
    <w:name w:val="im-content"/>
    <w:next w:val="114"/>
    <w:rPr>
      <w:rFonts w:ascii="宋体" w:eastAsia="宋体" w:cs="Times New Roman"/>
      <w:color w:val="000000"/>
      <w:sz w:val="24"/>
      <w:szCs w:val="21"/>
      <w:lang w:val="en-US" w:eastAsia="zh-CN" w:bidi="ar-SA"/>
    </w:rPr>
  </w:style>
  <w:style w:type="paragraph" w:customStyle="1" w:styleId="179">
    <w:name w:val="样式 1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0">
    <w:name w:val="样式 1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1">
    <w:name w:val="样式 2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82">
    <w:name w:val="样式 20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3">
    <w:name w:val="样式 21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4">
    <w:name w:val="样式 2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5">
    <w:name w:val="样式 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6">
    <w:name w:val="样式 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7">
    <w:name w:val="样式 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8">
    <w:name w:val="样式 1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9">
    <w:name w:val="样式 1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0">
    <w:name w:val="样式 1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1">
    <w:name w:val="样式 1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2">
    <w:name w:val="样式 1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3">
    <w:name w:val="样式 1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4">
    <w:name w:val="样式 1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5">
    <w:name w:val="样式 2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6">
    <w:name w:val="样式 2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7">
    <w:name w:val="样式 1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8">
    <w:name w:val="样式 1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9">
    <w:name w:val="样式 3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0">
    <w:name w:val="样式 1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1">
    <w:name w:val="样式 2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2">
    <w:name w:val="样式 3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3">
    <w:name w:val="样式 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4">
    <w:name w:val="样式 7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5">
    <w:name w:val="样式 3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6">
    <w:name w:val="样式 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7">
    <w:name w:val="样式 9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8">
    <w:name w:val="样式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209">
    <w:name w:val="样式 3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0">
    <w:name w:val="样式 3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1">
    <w:name w:val="样式 3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2">
    <w:name w:val="样式 4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3">
    <w:name w:val="样式 25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4">
    <w:name w:val="样式 26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5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6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7">
    <w:name w:val="样式 4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218">
    <w:name w:val="annotation text"/>
    <w:basedOn w:val="0"/>
    <w:pPr>
      <w:jc w:val="left"/>
    </w:pPr>
  </w:style>
  <w:style w:type="paragraph" w:styleId="219">
    <w:name w:val="annotation subject"/>
    <w:basedOn w:val="218"/>
    <w:next w:val="218"/>
    <w:rPr>
      <w:b/>
    </w:rPr>
  </w:style>
  <w:style w:type="paragraph" w:customStyle="1" w:styleId="220">
    <w:name w:val="样式 4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1">
    <w:name w:val="样式 4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2">
    <w:name w:val="样式 4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3">
    <w:name w:val="样式 4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4">
    <w:name w:val="样式 4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5">
    <w:name w:val="样式 4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6">
    <w:name w:val="样式 4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7">
    <w:name w:val="样式 5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8">
    <w:name w:val="样式 5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9">
    <w:name w:val="样式 5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0">
    <w:name w:val="样式 5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1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2">
    <w:name w:val="样式 5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3">
    <w:name w:val="样式 5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4">
    <w:name w:val="样式 5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5">
    <w:name w:val="样式 5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6">
    <w:name w:val="样式 5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7">
    <w:name w:val="样式 5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8">
    <w:name w:val="样式 6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9">
    <w:name w:val="样式 6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0">
    <w:name w:val="样式 6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1">
    <w:name w:val="样式 6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2">
    <w:name w:val="样式 6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3">
    <w:name w:val="样式 6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4">
    <w:name w:val="样式 6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5">
    <w:name w:val="样式 6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6">
    <w:name w:val="样式 6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7">
    <w:name w:val="样式 6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8">
    <w:name w:val="样式 7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9">
    <w:name w:val="样式 7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0">
    <w:name w:val="样式 7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1">
    <w:name w:val="样式 7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2">
    <w:name w:val="样式 7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3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4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5">
    <w:name w:val="样式 3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6">
    <w:name w:val="样式 3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7">
    <w:name w:val="样式 3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8">
    <w:name w:val="样式 7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9">
    <w:name w:val="样式 7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0">
    <w:name w:val="样式 7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styleId="261">
    <w:name w:val="page number"/>
    <w:basedOn w:val="10"/>
  </w:style>
  <w:style w:type="paragraph" w:customStyle="1" w:styleId="262">
    <w:name w:val="样式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styleId="263">
    <w:name w:val="toc 3"/>
    <w:basedOn w:val="0"/>
    <w:autoRedefine/>
    <w:next w:val="0"/>
    <w:pPr>
      <w:ind w:left="840"/>
    </w:pPr>
  </w:style>
  <w:style w:type="paragraph" w:styleId="264">
    <w:name w:val="toc 4"/>
    <w:basedOn w:val="0"/>
    <w:autoRedefine/>
    <w:next w:val="0"/>
    <w:pPr>
      <w:ind w:left="1260"/>
    </w:pPr>
  </w:style>
  <w:style w:type="paragraph" w:styleId="265">
    <w:name w:val="toc 7"/>
    <w:basedOn w:val="0"/>
    <w:autoRedefine/>
    <w:next w:val="0"/>
    <w:pPr>
      <w:ind w:left="2520"/>
    </w:pPr>
  </w:style>
  <w:style w:type="character" w:styleId="266">
    <w:name w:val="line number"/>
    <w:basedOn w:val="10"/>
  </w:style>
  <w:style w:type="paragraph" w:customStyle="1" w:styleId="267">
    <w:name w:val="样式 1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customStyle="1" w:styleId="268">
    <w:name w:val="样式 7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9">
    <w:name w:val="样式 8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0">
    <w:name w:val="样式 8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1">
    <w:name w:val="样式 8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2">
    <w:name w:val="样式 9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3">
    <w:name w:val="样式 小五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customStyle="1" w:styleId="274">
    <w:name w:val="样式"/>
    <w:basedOn w:val="0"/>
  </w:style>
  <w:style w:type="paragraph" w:customStyle="1" w:styleId="275">
    <w:name w:val="样式 7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6">
    <w:name w:val="样式 8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7">
    <w:name w:val="样式 8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8">
    <w:name w:val="样式 35 10 磅"/>
    <w:pPr>
      <w:widowControl w:val="0"/>
      <w:spacing w:before="340" w:afterLines="50" w:after="50" w:line="576" w:lineRule="auto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9">
    <w:name w:val="样式 36 10 磅"/>
    <w:pPr>
      <w:widowControl w:val="0"/>
      <w:ind w:firstLineChars="100" w:firstLine="1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0">
    <w:name w:val="样式 10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1">
    <w:name w:val="样式 11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2">
    <w:name w:val="样式 8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3">
    <w:name w:val="样式 8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4">
    <w:name w:val="样式 8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5">
    <w:name w:val="样式 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6">
    <w:name w:val="样式 8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7">
    <w:name w:val="样式 3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8">
    <w:name w:val="样式 3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9">
    <w:name w:val="样式 8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0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9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2">
    <w:name w:val="样式 9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3">
    <w:name w:val="样式 12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294">
    <w:name w:val="样式 9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5">
    <w:name w:val="样式 9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6">
    <w:name w:val="样式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297">
    <w:name w:val="样式 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298">
    <w:name w:val="样式 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299">
    <w:name w:val="样式 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0">
    <w:name w:val="样式 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1">
    <w:name w:val="样式 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2">
    <w:name w:val="样式 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3">
    <w:name w:val="样式 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4">
    <w:name w:val="样式 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5">
    <w:name w:val="样式 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6">
    <w:name w:val="样式 1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7">
    <w:name w:val="样式 1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8">
    <w:name w:val="样式 1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09">
    <w:name w:val="样式 1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0">
    <w:name w:val="样式 1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1">
    <w:name w:val="样式 1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2">
    <w:name w:val="样式 1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3">
    <w:name w:val="样式 1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4">
    <w:name w:val="样式 1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5">
    <w:name w:val="样式 1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6">
    <w:name w:val="样式 2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7">
    <w:name w:val="样式 2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8">
    <w:name w:val="样式 2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19">
    <w:name w:val="样式 2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0">
    <w:name w:val="样式 2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1">
    <w:name w:val="样式 2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2">
    <w:name w:val="样式 2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3">
    <w:name w:val="样式 2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4">
    <w:name w:val="样式 2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5">
    <w:name w:val="样式 2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6">
    <w:name w:val="样式 3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7">
    <w:name w:val="样式 3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8">
    <w:name w:val="样式 3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29">
    <w:name w:val="样式 3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0">
    <w:name w:val="样式 3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1">
    <w:name w:val="样式 3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2">
    <w:name w:val="样式 3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3">
    <w:name w:val="样式 3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4">
    <w:name w:val="样式 3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5">
    <w:name w:val="样式 3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6">
    <w:name w:val="样式 4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7">
    <w:name w:val="样式 4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8">
    <w:name w:val="样式 4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39">
    <w:name w:val="样式 4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0">
    <w:name w:val="样式 4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1">
    <w:name w:val="样式 4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2">
    <w:name w:val="样式 4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3">
    <w:name w:val="样式 4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4">
    <w:name w:val="样式 4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5">
    <w:name w:val="样式 4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6">
    <w:name w:val="样式 5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7">
    <w:name w:val="样式 5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8">
    <w:name w:val="样式 5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49">
    <w:name w:val="样式 5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0">
    <w:name w:val="样式 5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1">
    <w:name w:val="样式 5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2">
    <w:name w:val="样式 5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3">
    <w:name w:val="样式 5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4">
    <w:name w:val="样式 5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5">
    <w:name w:val="样式 4 四号"/>
    <w:link w:val="355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55Char">
    <w:name w:val="样式 4 四号 Char"/>
    <w:basedOn w:val="10"/>
    <w:link w:val="355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56">
    <w:name w:val="样式 5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7">
    <w:name w:val="样式 5 四号"/>
    <w:link w:val="357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57Char">
    <w:name w:val="样式 5 四号 Char"/>
    <w:basedOn w:val="10"/>
    <w:link w:val="357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58">
    <w:name w:val="样式 6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59">
    <w:name w:val="样式 6 四号"/>
    <w:link w:val="359Char"/>
    <w:rPr>
      <w:rFonts w:ascii="Arial" w:eastAsia="方正小标宋_GBK" w:cs="Arial" w:hAnsi="Arial"/>
      <w:color w:val="000000"/>
      <w:sz w:val="28"/>
      <w:szCs w:val="28"/>
      <w:lang w:val="en-US" w:eastAsia="zh-CN" w:bidi="ar-SA"/>
    </w:rPr>
  </w:style>
  <w:style w:type="character" w:customStyle="1" w:styleId="359Char">
    <w:name w:val="样式 6 四号 Char"/>
    <w:basedOn w:val="10"/>
    <w:link w:val="359"/>
    <w:rPr>
      <w:rFonts w:ascii="Arial" w:eastAsia="方正小标宋_GBK" w:cs="Arial" w:hAnsi="Arial"/>
      <w:color w:val="000000"/>
      <w:sz w:val="28"/>
      <w:szCs w:val="28"/>
      <w:lang w:val="en-US" w:eastAsia="zh-CN" w:bidi="ar-SA"/>
    </w:rPr>
  </w:style>
  <w:style w:type="paragraph" w:customStyle="1" w:styleId="360">
    <w:name w:val="样式 7 四号"/>
    <w:link w:val="360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60Char">
    <w:name w:val="样式 7 四号 Char"/>
    <w:basedOn w:val="10"/>
    <w:link w:val="360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61">
    <w:name w:val="样式 6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62">
    <w:name w:val="样式 8 四号"/>
    <w:link w:val="362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62Char">
    <w:name w:val="样式 8 四号 Char"/>
    <w:basedOn w:val="10"/>
    <w:link w:val="362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63">
    <w:name w:val="样式 6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64">
    <w:name w:val="样式 9 四号"/>
    <w:link w:val="364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64Char">
    <w:name w:val="样式 9 四号 Char"/>
    <w:basedOn w:val="10"/>
    <w:link w:val="364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65">
    <w:name w:val="样式 6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66">
    <w:name w:val="样式 10 四号"/>
    <w:link w:val="366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66Char">
    <w:name w:val="样式 10 四号 Char"/>
    <w:basedOn w:val="10"/>
    <w:link w:val="366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67">
    <w:name w:val="样式 6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68">
    <w:name w:val="样式 11 四号"/>
    <w:link w:val="368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68Char">
    <w:name w:val="样式 11 四号 Char"/>
    <w:basedOn w:val="10"/>
    <w:link w:val="368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69">
    <w:name w:val="样式 6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0">
    <w:name w:val="样式 12 四号"/>
    <w:link w:val="370Char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character" w:customStyle="1" w:styleId="370Char">
    <w:name w:val="样式 12 四号 Char"/>
    <w:basedOn w:val="10"/>
    <w:link w:val="370"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371">
    <w:name w:val="样式 6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2">
    <w:name w:val="样式 6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3">
    <w:name w:val="样式 68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4">
    <w:name w:val="样式 69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5">
    <w:name w:val="样式 70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6">
    <w:name w:val="样式 71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7">
    <w:name w:val="样式 72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8">
    <w:name w:val="样式 73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79">
    <w:name w:val="样式 74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80">
    <w:name w:val="样式 75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81">
    <w:name w:val="样式 13 小四"/>
    <w:link w:val="381Char"/>
    <w:rPr>
      <w:rFonts w:asci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381Char">
    <w:name w:val="样式 13 小四 Char"/>
    <w:basedOn w:val="10"/>
    <w:link w:val="381"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82">
    <w:name w:val="样式 14 小四"/>
    <w:link w:val="382Char"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character" w:customStyle="1" w:styleId="382Char">
    <w:name w:val="样式 14 小四 Char"/>
    <w:basedOn w:val="10"/>
    <w:link w:val="382"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paragraph" w:customStyle="1" w:styleId="383">
    <w:name w:val="样式 76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84">
    <w:name w:val="样式 77 小二"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385">
    <w:name w:val="样式 15 小四"/>
    <w:link w:val="385Char"/>
    <w:rPr>
      <w:rFonts w:asci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385Char">
    <w:name w:val="样式 15 小四 Char"/>
    <w:basedOn w:val="10"/>
    <w:link w:val="385"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86">
    <w:name w:val="样式 16 小四"/>
    <w:link w:val="386Char"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character" w:customStyle="1" w:styleId="386Char">
    <w:name w:val="样式 16 小四 Char"/>
    <w:basedOn w:val="10"/>
    <w:link w:val="386"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paragraph" w:customStyle="1" w:styleId="387">
    <w:name w:val="样式 13 四号"/>
    <w:link w:val="387Char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character" w:customStyle="1" w:styleId="387Char">
    <w:name w:val="样式 13 四号 Char"/>
    <w:basedOn w:val="10"/>
    <w:link w:val="387"/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customStyle="1" w:styleId="388">
    <w:name w:val="样式 9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7955</TotalTime>
  <Application>Yozo_Office</Application>
  <Pages>1</Pages>
  <Words>150</Words>
  <Characters>347</Characters>
  <Lines>66</Lines>
  <Paragraphs>24</Paragraphs>
  <CharactersWithSpaces>398</CharactersWithSpaces>
  <Company>注册部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</dc:title>
  <dc:creator>Administrator</dc:creator>
  <cp:lastModifiedBy>刘玮娜</cp:lastModifiedBy>
  <cp:revision>6</cp:revision>
  <cp:lastPrinted>2025-04-24T00:26:01Z</cp:lastPrinted>
  <dcterms:created xsi:type="dcterms:W3CDTF">2024-03-14T03:23:00Z</dcterms:created>
  <dcterms:modified xsi:type="dcterms:W3CDTF">2025-04-24T02:54:41Z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2052-12.1.0.16399</vt:lpwstr>
  </property>
  <property fmtid="{D5CDD505-2E9C-101B-9397-08002B2CF9AE}" pid="3" name="ICV">
    <vt:lpwstr>C46B3319FFAE42499B26CA7490973E9B_13</vt:lpwstr>
  </property>
</Properties>
</file>